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E03706">
        <w:trPr>
          <w:trHeight w:hRule="exact" w:val="241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E03706" w:rsidP="00913946">
            <w:pPr>
              <w:pStyle w:val="Title"/>
            </w:pPr>
            <w:r>
              <w:t>Demi-leigh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Mercer</w:t>
            </w:r>
          </w:p>
          <w:p w:rsidR="00E03706" w:rsidRPr="00E03706" w:rsidRDefault="00E03706" w:rsidP="00E03706">
            <w:pPr>
              <w:pStyle w:val="ContactInfoEmphasis"/>
              <w:rPr>
                <w:color w:val="C00000"/>
              </w:rPr>
            </w:pPr>
            <w:r w:rsidRPr="00E03706">
              <w:rPr>
                <w:color w:val="C00000"/>
              </w:rPr>
              <w:t>109 Oak Rd</w:t>
            </w:r>
          </w:p>
          <w:p w:rsidR="00E03706" w:rsidRPr="00E03706" w:rsidRDefault="00E03706" w:rsidP="00E03706">
            <w:pPr>
              <w:pStyle w:val="ContactInfoEmphasis"/>
              <w:rPr>
                <w:color w:val="C00000"/>
              </w:rPr>
            </w:pPr>
            <w:proofErr w:type="spellStart"/>
            <w:r w:rsidRPr="00E03706">
              <w:rPr>
                <w:color w:val="C00000"/>
              </w:rPr>
              <w:t>Hollinwood</w:t>
            </w:r>
            <w:proofErr w:type="spellEnd"/>
            <w:r w:rsidRPr="00E03706">
              <w:rPr>
                <w:color w:val="C00000"/>
              </w:rPr>
              <w:t>-Oldham</w:t>
            </w:r>
          </w:p>
          <w:p w:rsidR="00E03706" w:rsidRPr="00E03706" w:rsidRDefault="00E03706" w:rsidP="00E03706">
            <w:pPr>
              <w:pStyle w:val="ContactInfoEmphasis"/>
              <w:rPr>
                <w:color w:val="C00000"/>
              </w:rPr>
            </w:pPr>
            <w:r w:rsidRPr="00E03706">
              <w:rPr>
                <w:color w:val="C00000"/>
              </w:rPr>
              <w:t>Manchester</w:t>
            </w:r>
          </w:p>
          <w:p w:rsidR="00E03706" w:rsidRPr="00E03706" w:rsidRDefault="00E03706" w:rsidP="00E03706">
            <w:pPr>
              <w:pStyle w:val="ContactInfoEmphasis"/>
              <w:rPr>
                <w:color w:val="C00000"/>
              </w:rPr>
            </w:pPr>
            <w:r w:rsidRPr="00E03706">
              <w:rPr>
                <w:color w:val="C00000"/>
              </w:rPr>
              <w:t>Mobile: 07736791848</w:t>
            </w:r>
          </w:p>
          <w:p w:rsidR="00314F45" w:rsidRPr="00314F45" w:rsidRDefault="00314F45" w:rsidP="00314F45">
            <w:pPr>
              <w:pStyle w:val="ContactInfoEmphasis"/>
              <w:contextualSpacing w:val="0"/>
              <w:rPr>
                <w:color w:val="C00000"/>
              </w:rPr>
            </w:pPr>
            <w:r>
              <w:rPr>
                <w:color w:val="C00000"/>
              </w:rPr>
              <w:t>DOB: 03/04/1997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314F45" w:rsidRPr="00C74FAB" w:rsidRDefault="00314F45" w:rsidP="00314F45">
            <w:pPr>
              <w:contextualSpacing w:val="0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C74FAB">
              <w:rPr>
                <w:rFonts w:asciiTheme="majorHAnsi" w:hAnsiTheme="majorHAnsi"/>
                <w:b/>
                <w:sz w:val="28"/>
                <w:u w:val="single"/>
              </w:rPr>
              <w:t>Personal Profile:</w:t>
            </w:r>
          </w:p>
          <w:p w:rsidR="00314F45" w:rsidRDefault="00314F45" w:rsidP="00314F45">
            <w:pPr>
              <w:contextualSpacing w:val="0"/>
            </w:pPr>
          </w:p>
          <w:p w:rsidR="001755A8" w:rsidRDefault="00E03706" w:rsidP="00314F45">
            <w:pPr>
              <w:contextualSpacing w:val="0"/>
            </w:pPr>
            <w:r>
              <w:t>I am currently studying for a BA Hons Degree in Dance Practices at Liverpool John Moores University. I am currently in my final year, which is close to</w:t>
            </w:r>
            <w:r w:rsidRPr="00E03706">
              <w:t xml:space="preserve"> completion</w:t>
            </w:r>
            <w:r>
              <w:t xml:space="preserve"> in July 2018</w:t>
            </w:r>
            <w:r w:rsidRPr="00E03706">
              <w:t xml:space="preserve">. </w:t>
            </w:r>
            <w:r>
              <w:t xml:space="preserve">I completed secondary school education with a total of 9 GCSE’S </w:t>
            </w:r>
            <w:r w:rsidR="0029627D">
              <w:t xml:space="preserve">I </w:t>
            </w:r>
            <w:r>
              <w:t xml:space="preserve">then went into further education to complete a national diploma in Performing arts (DANCE). </w:t>
            </w:r>
            <w:r w:rsidRPr="00E03706">
              <w:t xml:space="preserve"> During </w:t>
            </w:r>
            <w:r w:rsidR="0029627D" w:rsidRPr="00E03706">
              <w:t>school,</w:t>
            </w:r>
            <w:r w:rsidR="0029627D">
              <w:t xml:space="preserve"> I remained</w:t>
            </w:r>
            <w:r w:rsidRPr="00E03706">
              <w:t xml:space="preserve"> involved with extra curriculum activities mainly including sports,</w:t>
            </w:r>
            <w:r w:rsidR="0029627D">
              <w:t xml:space="preserve"> such as rounder’s and netball. I also taught</w:t>
            </w:r>
            <w:r w:rsidRPr="00E03706">
              <w:t xml:space="preserve"> dance </w:t>
            </w:r>
            <w:r w:rsidR="0029627D">
              <w:t xml:space="preserve">class after school for younger age and year groups within the school. I enjoyed teaching the younger year groups that had such passion for dance and its </w:t>
            </w:r>
            <w:r w:rsidR="00314F45">
              <w:t>art form, which then led me to help in the schools dance performances,</w:t>
            </w:r>
            <w:r w:rsidR="0029627D">
              <w:t xml:space="preserve"> and performing art shows. This taught me how to become organized and punctual, I also had an insight for the first time of what it would be like if I was to eventually produce my own shows in my own company, this is what I aspire to do; doing this gave me the experience I needed. </w:t>
            </w:r>
            <w:r w:rsidRPr="00E03706">
              <w:t xml:space="preserve"> I hav</w:t>
            </w:r>
            <w:r w:rsidR="0029627D">
              <w:t>e been dancing since I was eleven years old and I love how invested and passionate it made me about the art form</w:t>
            </w:r>
            <w:r w:rsidRPr="00E03706">
              <w:t xml:space="preserve">. I </w:t>
            </w:r>
            <w:r w:rsidR="0029627D">
              <w:t xml:space="preserve">love to </w:t>
            </w:r>
            <w:r w:rsidRPr="00E03706">
              <w:t xml:space="preserve">work hard at everything I do </w:t>
            </w:r>
            <w:r w:rsidR="0029627D">
              <w:t xml:space="preserve">in and out of dance </w:t>
            </w:r>
            <w:r w:rsidRPr="00E03706">
              <w:t>and I enjoy working as part of a team or o</w:t>
            </w:r>
            <w:r w:rsidR="0029627D">
              <w:t>n my own. My ambition is to become a freelance dance performer and choreographer that specializes in urban and contemporary dance styles</w:t>
            </w:r>
            <w:r w:rsidR="00314F45">
              <w:t>. I aim to work closely with fusing the two styles together.</w:t>
            </w:r>
            <w:r w:rsidRPr="00E03706">
              <w:t xml:space="preserve"> I am sociable, presentable and have a good attitude to learning. I am honest,</w:t>
            </w:r>
            <w:r w:rsidR="00314F45">
              <w:t xml:space="preserve"> reliable, and organized</w:t>
            </w:r>
            <w:r w:rsidRPr="00E03706">
              <w:t>.</w:t>
            </w:r>
          </w:p>
          <w:p w:rsidR="00314F45" w:rsidRDefault="00314F45" w:rsidP="00314F45">
            <w:pPr>
              <w:contextualSpacing w:val="0"/>
            </w:pPr>
          </w:p>
          <w:p w:rsidR="00314F45" w:rsidRDefault="00314F45" w:rsidP="00314F45">
            <w:pPr>
              <w:contextualSpacing w:val="0"/>
            </w:pPr>
          </w:p>
          <w:p w:rsidR="00314F45" w:rsidRDefault="00314F45" w:rsidP="00314F45">
            <w:pPr>
              <w:contextualSpacing w:val="0"/>
            </w:pPr>
          </w:p>
          <w:p w:rsidR="00314F45" w:rsidRPr="00C74FAB" w:rsidRDefault="00314F45" w:rsidP="00314F45">
            <w:pPr>
              <w:contextualSpacing w:val="0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C74FAB">
              <w:rPr>
                <w:rFonts w:asciiTheme="majorHAnsi" w:hAnsiTheme="majorHAnsi"/>
                <w:b/>
                <w:sz w:val="28"/>
                <w:u w:val="single"/>
              </w:rPr>
              <w:t>Key Achievements:</w:t>
            </w:r>
          </w:p>
          <w:p w:rsidR="00314F45" w:rsidRDefault="00314F45" w:rsidP="00314F45">
            <w:pPr>
              <w:contextualSpacing w:val="0"/>
              <w:rPr>
                <w:b/>
                <w:sz w:val="28"/>
              </w:rPr>
            </w:pPr>
          </w:p>
          <w:p w:rsidR="00314F45" w:rsidRPr="00622A81" w:rsidRDefault="00314F45" w:rsidP="00622A81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22A81">
              <w:rPr>
                <w:sz w:val="20"/>
              </w:rPr>
              <w:t xml:space="preserve">I was </w:t>
            </w:r>
            <w:r w:rsidR="00622A81" w:rsidRPr="00622A81">
              <w:rPr>
                <w:sz w:val="20"/>
              </w:rPr>
              <w:t>hand</w:t>
            </w:r>
            <w:r w:rsidR="00622A81">
              <w:rPr>
                <w:sz w:val="20"/>
              </w:rPr>
              <w:t>picked</w:t>
            </w:r>
            <w:r w:rsidRPr="00622A81">
              <w:rPr>
                <w:sz w:val="20"/>
              </w:rPr>
              <w:t xml:space="preserve"> to be a part of my college’s dance company – TWENTY10, only </w:t>
            </w:r>
            <w:r w:rsidR="00622A81" w:rsidRPr="00622A81">
              <w:rPr>
                <w:sz w:val="20"/>
              </w:rPr>
              <w:t>five</w:t>
            </w:r>
            <w:r w:rsidRPr="00622A81">
              <w:rPr>
                <w:sz w:val="20"/>
              </w:rPr>
              <w:t xml:space="preserve"> people were chosen out of those who auditioned.</w:t>
            </w:r>
          </w:p>
          <w:p w:rsidR="00314F45" w:rsidRPr="00622A81" w:rsidRDefault="003C1FA6" w:rsidP="00622A81">
            <w:pPr>
              <w:pStyle w:val="ListParagraph"/>
              <w:numPr>
                <w:ilvl w:val="0"/>
                <w:numId w:val="14"/>
              </w:num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 had t</w:t>
            </w:r>
            <w:r w:rsidR="00314F45" w:rsidRPr="00622A81">
              <w:rPr>
                <w:sz w:val="20"/>
                <w:lang w:val="en-GB"/>
              </w:rPr>
              <w:t>aken part in a professional show at the Lowry Theatre in Manchester as part of TWENTY10 Dance Company</w:t>
            </w:r>
            <w:r w:rsidR="00622A81">
              <w:rPr>
                <w:sz w:val="20"/>
                <w:lang w:val="en-GB"/>
              </w:rPr>
              <w:t>.</w:t>
            </w:r>
          </w:p>
          <w:p w:rsidR="00314F45" w:rsidRPr="00622A81" w:rsidRDefault="00622A81" w:rsidP="00622A81">
            <w:pPr>
              <w:pStyle w:val="ListParagraph"/>
              <w:numPr>
                <w:ilvl w:val="0"/>
                <w:numId w:val="14"/>
              </w:numPr>
              <w:rPr>
                <w:sz w:val="20"/>
                <w:lang w:val="en-GB"/>
              </w:rPr>
            </w:pPr>
            <w:r w:rsidRPr="00622A81">
              <w:rPr>
                <w:sz w:val="20"/>
                <w:lang w:val="en-GB"/>
              </w:rPr>
              <w:t>I was touring Manchester, UK in a show our college produced as part of an assessment.</w:t>
            </w:r>
          </w:p>
          <w:p w:rsidR="00314F45" w:rsidRPr="00622A81" w:rsidRDefault="00622A81" w:rsidP="00622A81">
            <w:pPr>
              <w:pStyle w:val="ListParagraph"/>
              <w:numPr>
                <w:ilvl w:val="0"/>
                <w:numId w:val="14"/>
              </w:numPr>
              <w:rPr>
                <w:sz w:val="20"/>
                <w:lang w:val="en-GB"/>
              </w:rPr>
            </w:pPr>
            <w:r w:rsidRPr="00622A81">
              <w:rPr>
                <w:sz w:val="20"/>
                <w:lang w:val="en-GB"/>
              </w:rPr>
              <w:t>I have performed for over 1000 people at the Queen Elizabeth Hall for my college’s prize night event</w:t>
            </w:r>
            <w:r w:rsidR="00314F45" w:rsidRPr="00622A81">
              <w:rPr>
                <w:sz w:val="20"/>
                <w:lang w:val="en-GB"/>
              </w:rPr>
              <w:t>.</w:t>
            </w:r>
          </w:p>
          <w:p w:rsidR="00622A81" w:rsidRDefault="00314F45" w:rsidP="00314F45">
            <w:pPr>
              <w:pStyle w:val="ListParagraph"/>
              <w:numPr>
                <w:ilvl w:val="0"/>
                <w:numId w:val="14"/>
              </w:numPr>
              <w:rPr>
                <w:sz w:val="20"/>
                <w:lang w:val="en-GB"/>
              </w:rPr>
            </w:pPr>
            <w:r w:rsidRPr="00622A81">
              <w:rPr>
                <w:sz w:val="20"/>
                <w:lang w:val="en-GB"/>
              </w:rPr>
              <w:t xml:space="preserve">I performed in the school </w:t>
            </w:r>
            <w:r w:rsidR="00622A81" w:rsidRPr="00622A81">
              <w:rPr>
                <w:sz w:val="20"/>
                <w:lang w:val="en-GB"/>
              </w:rPr>
              <w:t>and college shows, which includes musicals and dance performances like Oliver and Worzel Gummidge</w:t>
            </w:r>
            <w:r w:rsidR="00622A81">
              <w:rPr>
                <w:sz w:val="20"/>
                <w:lang w:val="en-GB"/>
              </w:rPr>
              <w:t>.</w:t>
            </w:r>
          </w:p>
          <w:p w:rsidR="00622A81" w:rsidRDefault="00314F45" w:rsidP="00314F45">
            <w:pPr>
              <w:pStyle w:val="ListParagraph"/>
              <w:numPr>
                <w:ilvl w:val="0"/>
                <w:numId w:val="14"/>
              </w:numPr>
              <w:rPr>
                <w:sz w:val="20"/>
                <w:lang w:val="en-GB"/>
              </w:rPr>
            </w:pPr>
            <w:r w:rsidRPr="00622A81">
              <w:rPr>
                <w:sz w:val="20"/>
                <w:lang w:val="en-GB"/>
              </w:rPr>
              <w:t xml:space="preserve"> As part of my university </w:t>
            </w:r>
            <w:r w:rsidR="00622A81" w:rsidRPr="00622A81">
              <w:rPr>
                <w:sz w:val="20"/>
                <w:lang w:val="en-GB"/>
              </w:rPr>
              <w:t>course,</w:t>
            </w:r>
            <w:r w:rsidRPr="00622A81">
              <w:rPr>
                <w:sz w:val="20"/>
                <w:lang w:val="en-GB"/>
              </w:rPr>
              <w:t xml:space="preserve"> I have worked with primary schools in Liverpool teaching dance, health and well-being.</w:t>
            </w:r>
          </w:p>
          <w:p w:rsidR="00622A81" w:rsidRDefault="00314F45" w:rsidP="00314F45">
            <w:pPr>
              <w:pStyle w:val="ListParagraph"/>
              <w:numPr>
                <w:ilvl w:val="0"/>
                <w:numId w:val="14"/>
              </w:numPr>
              <w:rPr>
                <w:sz w:val="20"/>
                <w:lang w:val="en-GB"/>
              </w:rPr>
            </w:pPr>
            <w:r w:rsidRPr="00622A81">
              <w:rPr>
                <w:sz w:val="20"/>
                <w:lang w:val="en-GB"/>
              </w:rPr>
              <w:t xml:space="preserve"> I have taken part in community dance projects with university</w:t>
            </w:r>
            <w:r w:rsidR="00622A81">
              <w:rPr>
                <w:sz w:val="20"/>
                <w:lang w:val="en-GB"/>
              </w:rPr>
              <w:t>.</w:t>
            </w:r>
          </w:p>
          <w:p w:rsidR="00622A81" w:rsidRDefault="00314F45" w:rsidP="00314F45">
            <w:pPr>
              <w:pStyle w:val="ListParagraph"/>
              <w:numPr>
                <w:ilvl w:val="0"/>
                <w:numId w:val="14"/>
              </w:numPr>
              <w:rPr>
                <w:sz w:val="20"/>
                <w:lang w:val="en-GB"/>
              </w:rPr>
            </w:pPr>
            <w:r w:rsidRPr="00622A81">
              <w:rPr>
                <w:sz w:val="20"/>
                <w:lang w:val="en-GB"/>
              </w:rPr>
              <w:t xml:space="preserve"> I had my own dance class t</w:t>
            </w:r>
            <w:r w:rsidR="00622A81" w:rsidRPr="00622A81">
              <w:rPr>
                <w:sz w:val="20"/>
                <w:lang w:val="en-GB"/>
              </w:rPr>
              <w:t>eaching street dance at a local dance school</w:t>
            </w:r>
            <w:r w:rsidR="00622A81">
              <w:rPr>
                <w:sz w:val="20"/>
                <w:lang w:val="en-GB"/>
              </w:rPr>
              <w:t>.</w:t>
            </w:r>
          </w:p>
          <w:p w:rsidR="00314F45" w:rsidRPr="00622A81" w:rsidRDefault="00314F45" w:rsidP="00314F45">
            <w:pPr>
              <w:pStyle w:val="ListParagraph"/>
              <w:numPr>
                <w:ilvl w:val="0"/>
                <w:numId w:val="14"/>
              </w:numPr>
              <w:rPr>
                <w:sz w:val="20"/>
                <w:lang w:val="en-GB"/>
              </w:rPr>
            </w:pPr>
            <w:r w:rsidRPr="00622A81">
              <w:rPr>
                <w:sz w:val="20"/>
                <w:lang w:val="en-GB"/>
              </w:rPr>
              <w:t xml:space="preserve"> Performing in many shows throughout my time at university</w:t>
            </w:r>
            <w:r w:rsidR="00622A81">
              <w:rPr>
                <w:sz w:val="20"/>
                <w:lang w:val="en-GB"/>
              </w:rPr>
              <w:t>.</w:t>
            </w:r>
          </w:p>
          <w:p w:rsidR="00314F45" w:rsidRPr="00314F45" w:rsidRDefault="00314F45" w:rsidP="00314F45">
            <w:pPr>
              <w:contextualSpacing w:val="0"/>
              <w:rPr>
                <w:sz w:val="20"/>
              </w:rPr>
            </w:pPr>
          </w:p>
          <w:p w:rsidR="00314F45" w:rsidRPr="00314F45" w:rsidRDefault="00314F45" w:rsidP="00314F45">
            <w:pPr>
              <w:contextualSpacing w:val="0"/>
              <w:rPr>
                <w:sz w:val="20"/>
              </w:rPr>
            </w:pPr>
          </w:p>
          <w:p w:rsidR="00314F45" w:rsidRDefault="00314F45" w:rsidP="00314F45">
            <w:pPr>
              <w:contextualSpacing w:val="0"/>
              <w:rPr>
                <w:b/>
                <w:sz w:val="28"/>
              </w:rPr>
            </w:pPr>
          </w:p>
          <w:p w:rsidR="00314F45" w:rsidRDefault="00314F45" w:rsidP="00314F45">
            <w:pPr>
              <w:contextualSpacing w:val="0"/>
              <w:rPr>
                <w:b/>
                <w:sz w:val="28"/>
              </w:rPr>
            </w:pPr>
          </w:p>
          <w:p w:rsidR="00C74FAB" w:rsidRDefault="00C74FAB" w:rsidP="00DB45AA">
            <w:pPr>
              <w:contextualSpacing w:val="0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</w:p>
          <w:p w:rsidR="00C74FAB" w:rsidRDefault="00C74FAB" w:rsidP="00DB45AA">
            <w:pPr>
              <w:contextualSpacing w:val="0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</w:p>
          <w:p w:rsidR="00314F45" w:rsidRPr="00C74FAB" w:rsidRDefault="00DB45AA" w:rsidP="00C74FAB">
            <w:pPr>
              <w:contextualSpacing w:val="0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C74FAB">
              <w:rPr>
                <w:rFonts w:asciiTheme="majorHAnsi" w:hAnsiTheme="majorHAnsi"/>
                <w:b/>
                <w:sz w:val="28"/>
                <w:u w:val="single"/>
              </w:rPr>
              <w:t>Education Summary:</w:t>
            </w:r>
          </w:p>
          <w:p w:rsidR="00DB45AA" w:rsidRDefault="00DB45AA" w:rsidP="00DB45AA">
            <w:pPr>
              <w:contextualSpacing w:val="0"/>
              <w:jc w:val="center"/>
              <w:rPr>
                <w:b/>
                <w:sz w:val="28"/>
              </w:rPr>
            </w:pPr>
          </w:p>
          <w:p w:rsidR="00DB45AA" w:rsidRDefault="00DB45AA" w:rsidP="00DB45AA">
            <w:pPr>
              <w:contextualSpacing w:val="0"/>
              <w:rPr>
                <w:b/>
                <w:sz w:val="28"/>
              </w:rPr>
            </w:pPr>
            <w:r>
              <w:rPr>
                <w:b/>
                <w:sz w:val="28"/>
              </w:rPr>
              <w:t>September 2008 – May 2013                                       GCSE-</w:t>
            </w:r>
          </w:p>
          <w:p w:rsidR="00DB45AA" w:rsidRDefault="00DB45AA" w:rsidP="00DB45AA">
            <w:pPr>
              <w:contextualSpacing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Oasis Academy Oldham                                English Language - B</w:t>
            </w:r>
          </w:p>
          <w:p w:rsidR="00DB45AA" w:rsidRDefault="00DB45AA" w:rsidP="00DB45AA">
            <w:pPr>
              <w:contextualSpacing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English Literature - C</w:t>
            </w:r>
          </w:p>
          <w:p w:rsidR="00DB45AA" w:rsidRDefault="00DB45AA" w:rsidP="00DB45AA">
            <w:pPr>
              <w:contextualSpacing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Mathematics - C</w:t>
            </w:r>
          </w:p>
          <w:p w:rsidR="00DB45AA" w:rsidRDefault="00DB45AA" w:rsidP="00DB45AA">
            <w:pPr>
              <w:contextualSpacing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BTEC Science – Merit </w:t>
            </w:r>
          </w:p>
          <w:p w:rsidR="00DB45AA" w:rsidRDefault="00DB45AA" w:rsidP="00DB45AA">
            <w:pPr>
              <w:tabs>
                <w:tab w:val="left" w:pos="5505"/>
              </w:tabs>
              <w:contextualSpacing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BTEC Dance  - Distinction ***</w:t>
            </w:r>
          </w:p>
          <w:p w:rsidR="00DB45AA" w:rsidRDefault="00DB45AA" w:rsidP="00DB45AA">
            <w:pPr>
              <w:tabs>
                <w:tab w:val="left" w:pos="5505"/>
              </w:tabs>
              <w:contextualSpacing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BTEC Health and Social – Distinction*</w:t>
            </w:r>
          </w:p>
          <w:p w:rsidR="00DB45AA" w:rsidRDefault="00DB45AA" w:rsidP="00DB45AA">
            <w:pPr>
              <w:tabs>
                <w:tab w:val="left" w:pos="5505"/>
              </w:tabs>
              <w:contextualSpacing w:val="0"/>
              <w:rPr>
                <w:b/>
                <w:sz w:val="28"/>
              </w:rPr>
            </w:pPr>
          </w:p>
          <w:p w:rsidR="00C74FAB" w:rsidRDefault="00C74FAB" w:rsidP="00DB45AA">
            <w:pPr>
              <w:tabs>
                <w:tab w:val="left" w:pos="5505"/>
              </w:tabs>
              <w:contextualSpacing w:val="0"/>
              <w:rPr>
                <w:b/>
                <w:sz w:val="28"/>
              </w:rPr>
            </w:pPr>
          </w:p>
          <w:p w:rsidR="00C74FAB" w:rsidRDefault="00C74FAB" w:rsidP="00DB45AA">
            <w:pPr>
              <w:tabs>
                <w:tab w:val="left" w:pos="5505"/>
              </w:tabs>
              <w:contextualSpacing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September 2013 – May 2015                         National Diploma – BTEC Performing </w:t>
            </w:r>
          </w:p>
          <w:p w:rsidR="00C74FAB" w:rsidRDefault="00C74FAB" w:rsidP="00DB45AA">
            <w:pPr>
              <w:tabs>
                <w:tab w:val="left" w:pos="5505"/>
              </w:tabs>
              <w:contextualSpacing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The Oldham College                                       Arts ( DANCE) – Distinction**</w:t>
            </w:r>
          </w:p>
          <w:p w:rsidR="00314F45" w:rsidRDefault="00314F45" w:rsidP="00314F45">
            <w:pPr>
              <w:contextualSpacing w:val="0"/>
              <w:rPr>
                <w:b/>
                <w:sz w:val="28"/>
              </w:rPr>
            </w:pPr>
          </w:p>
          <w:p w:rsidR="00314F45" w:rsidRDefault="00314F45" w:rsidP="00314F45">
            <w:pPr>
              <w:contextualSpacing w:val="0"/>
              <w:rPr>
                <w:b/>
                <w:sz w:val="28"/>
              </w:rPr>
            </w:pPr>
          </w:p>
          <w:p w:rsidR="00314F45" w:rsidRDefault="00314F45" w:rsidP="00314F45">
            <w:pPr>
              <w:contextualSpacing w:val="0"/>
              <w:rPr>
                <w:b/>
              </w:rPr>
            </w:pPr>
          </w:p>
          <w:p w:rsidR="00C74FAB" w:rsidRDefault="00C74FAB" w:rsidP="00314F45">
            <w:pPr>
              <w:contextualSpacing w:val="0"/>
              <w:rPr>
                <w:b/>
              </w:rPr>
            </w:pPr>
          </w:p>
          <w:p w:rsidR="00C74FAB" w:rsidRPr="00C74FAB" w:rsidRDefault="00C74FAB" w:rsidP="00C74FAB">
            <w:pPr>
              <w:contextualSpacing w:val="0"/>
              <w:jc w:val="center"/>
              <w:rPr>
                <w:rFonts w:asciiTheme="majorHAnsi" w:hAnsiTheme="majorHAnsi"/>
                <w:b/>
              </w:rPr>
            </w:pPr>
          </w:p>
          <w:p w:rsidR="00C74FAB" w:rsidRDefault="00C74FAB" w:rsidP="00C74FAB">
            <w:pPr>
              <w:contextualSpacing w:val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74FAB" w:rsidRDefault="00C74FAB" w:rsidP="00C74FAB">
            <w:pPr>
              <w:contextualSpacing w:val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74FAB" w:rsidRDefault="00C74FAB" w:rsidP="00C74FAB">
            <w:pPr>
              <w:contextualSpacing w:val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74FAB" w:rsidRDefault="00C74FAB" w:rsidP="00C74FAB">
            <w:pPr>
              <w:contextualSpacing w:val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74FAB" w:rsidRDefault="00C74FAB" w:rsidP="00C74FAB">
            <w:pPr>
              <w:contextualSpacing w:val="0"/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C74FA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Employment Summary:</w:t>
            </w:r>
          </w:p>
          <w:p w:rsidR="00C74FAB" w:rsidRDefault="00C74FAB" w:rsidP="00C74FAB">
            <w:pPr>
              <w:contextualSpacing w:val="0"/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C74FAB" w:rsidRDefault="00C74FAB" w:rsidP="00C74FAB">
            <w:pPr>
              <w:contextualSpacing w:val="0"/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C74FAB" w:rsidRDefault="00C74FAB" w:rsidP="00C74FAB">
            <w:pPr>
              <w:contextualSpacing w:val="0"/>
              <w:rPr>
                <w:rFonts w:cstheme="minorHAnsi"/>
                <w:b/>
                <w:sz w:val="24"/>
                <w:szCs w:val="28"/>
              </w:rPr>
            </w:pPr>
            <w:r w:rsidRPr="00F461B7">
              <w:rPr>
                <w:rFonts w:cstheme="minorHAnsi"/>
                <w:b/>
                <w:sz w:val="24"/>
                <w:szCs w:val="28"/>
              </w:rPr>
              <w:t xml:space="preserve">K.M Dance - </w:t>
            </w:r>
            <w:r w:rsidR="00F461B7" w:rsidRPr="00F461B7">
              <w:rPr>
                <w:rFonts w:cstheme="minorHAnsi"/>
                <w:b/>
                <w:sz w:val="24"/>
                <w:szCs w:val="28"/>
              </w:rPr>
              <w:t xml:space="preserve"> May 2015- September 2015</w:t>
            </w:r>
            <w:r w:rsidR="00F461B7">
              <w:rPr>
                <w:rFonts w:cstheme="minorHAnsi"/>
                <w:b/>
                <w:sz w:val="24"/>
                <w:szCs w:val="28"/>
              </w:rPr>
              <w:t xml:space="preserve"> </w:t>
            </w:r>
          </w:p>
          <w:p w:rsidR="00F461B7" w:rsidRDefault="00C573B8" w:rsidP="00C74FAB">
            <w:pPr>
              <w:contextualSpacing w:val="0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My</w:t>
            </w:r>
            <w:r w:rsidR="00F461B7">
              <w:rPr>
                <w:rFonts w:cstheme="minorHAnsi"/>
                <w:sz w:val="24"/>
                <w:szCs w:val="28"/>
              </w:rPr>
              <w:t xml:space="preserve"> sibling created classes at a local studio where I taugh</w:t>
            </w:r>
            <w:r>
              <w:rPr>
                <w:rFonts w:cstheme="minorHAnsi"/>
                <w:sz w:val="24"/>
                <w:szCs w:val="28"/>
              </w:rPr>
              <w:t xml:space="preserve">t street dance to ages between </w:t>
            </w:r>
            <w:r w:rsidR="00F461B7">
              <w:rPr>
                <w:rFonts w:cstheme="minorHAnsi"/>
                <w:sz w:val="24"/>
                <w:szCs w:val="28"/>
              </w:rPr>
              <w:t>7-13 yea</w:t>
            </w:r>
            <w:r>
              <w:rPr>
                <w:rFonts w:cstheme="minorHAnsi"/>
                <w:sz w:val="24"/>
                <w:szCs w:val="28"/>
              </w:rPr>
              <w:t xml:space="preserve">rs for the summer before I left Manchester to study. </w:t>
            </w:r>
          </w:p>
          <w:p w:rsidR="00C573B8" w:rsidRDefault="00C573B8" w:rsidP="00C74FAB">
            <w:pPr>
              <w:contextualSpacing w:val="0"/>
              <w:rPr>
                <w:rFonts w:cstheme="minorHAnsi"/>
                <w:sz w:val="24"/>
                <w:szCs w:val="28"/>
              </w:rPr>
            </w:pPr>
          </w:p>
          <w:p w:rsidR="00C573B8" w:rsidRDefault="00C573B8" w:rsidP="00C74FAB">
            <w:pPr>
              <w:contextualSpacing w:val="0"/>
              <w:rPr>
                <w:rFonts w:cstheme="minorHAnsi"/>
                <w:sz w:val="24"/>
                <w:szCs w:val="28"/>
              </w:rPr>
            </w:pPr>
          </w:p>
          <w:p w:rsidR="00C573B8" w:rsidRDefault="00C573B8" w:rsidP="00C74FAB">
            <w:pPr>
              <w:contextualSpacing w:val="0"/>
              <w:rPr>
                <w:rFonts w:cstheme="minorHAnsi"/>
                <w:sz w:val="24"/>
                <w:szCs w:val="28"/>
              </w:rPr>
            </w:pPr>
          </w:p>
          <w:p w:rsidR="00C573B8" w:rsidRDefault="00C573B8" w:rsidP="00C573B8">
            <w:pPr>
              <w:contextualSpacing w:val="0"/>
              <w:jc w:val="center"/>
              <w:rPr>
                <w:rFonts w:asciiTheme="majorHAnsi" w:hAnsiTheme="majorHAnsi" w:cstheme="minorHAnsi"/>
                <w:sz w:val="28"/>
                <w:szCs w:val="28"/>
                <w:u w:val="single"/>
              </w:rPr>
            </w:pPr>
            <w:r w:rsidRPr="00C573B8">
              <w:rPr>
                <w:rFonts w:asciiTheme="majorHAnsi" w:hAnsiTheme="majorHAnsi" w:cstheme="minorHAnsi"/>
                <w:sz w:val="28"/>
                <w:szCs w:val="28"/>
                <w:u w:val="single"/>
              </w:rPr>
              <w:t>References:</w:t>
            </w:r>
          </w:p>
          <w:p w:rsidR="00C573B8" w:rsidRDefault="00C573B8" w:rsidP="00C573B8">
            <w:pPr>
              <w:contextualSpacing w:val="0"/>
              <w:jc w:val="center"/>
              <w:rPr>
                <w:rFonts w:asciiTheme="majorHAnsi" w:hAnsiTheme="majorHAnsi" w:cstheme="minorHAnsi"/>
                <w:sz w:val="28"/>
                <w:szCs w:val="28"/>
                <w:u w:val="single"/>
              </w:rPr>
            </w:pPr>
          </w:p>
          <w:p w:rsidR="00C573B8" w:rsidRPr="00C573B8" w:rsidRDefault="00C573B8" w:rsidP="00C573B8">
            <w:pPr>
              <w:contextualSpacing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573B8">
              <w:rPr>
                <w:rFonts w:cstheme="minorHAnsi"/>
                <w:b/>
                <w:sz w:val="28"/>
                <w:szCs w:val="28"/>
              </w:rPr>
              <w:t>Given upon request</w:t>
            </w:r>
            <w:r>
              <w:rPr>
                <w:rFonts w:cstheme="minorHAnsi"/>
                <w:b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C74FAB" w:rsidRPr="00314F45" w:rsidRDefault="00C74FAB" w:rsidP="00314F45">
            <w:pPr>
              <w:contextualSpacing w:val="0"/>
              <w:rPr>
                <w:b/>
              </w:rPr>
            </w:pPr>
          </w:p>
        </w:tc>
      </w:tr>
    </w:tbl>
    <w:p w:rsidR="00B51D1B" w:rsidRPr="006E1507" w:rsidRDefault="00B51D1B" w:rsidP="003C1FA6">
      <w:pPr>
        <w:pStyle w:val="Heading1"/>
      </w:pP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06" w:rsidRDefault="00E03706" w:rsidP="0068194B">
      <w:r>
        <w:separator/>
      </w:r>
    </w:p>
    <w:p w:rsidR="00E03706" w:rsidRDefault="00E03706"/>
    <w:p w:rsidR="00E03706" w:rsidRDefault="00E03706"/>
  </w:endnote>
  <w:endnote w:type="continuationSeparator" w:id="0">
    <w:p w:rsidR="00E03706" w:rsidRDefault="00E03706" w:rsidP="0068194B">
      <w:r>
        <w:continuationSeparator/>
      </w:r>
    </w:p>
    <w:p w:rsidR="00E03706" w:rsidRDefault="00E03706"/>
    <w:p w:rsidR="00E03706" w:rsidRDefault="00E03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3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06" w:rsidRDefault="00E03706" w:rsidP="0068194B">
      <w:r>
        <w:separator/>
      </w:r>
    </w:p>
    <w:p w:rsidR="00E03706" w:rsidRDefault="00E03706"/>
    <w:p w:rsidR="00E03706" w:rsidRDefault="00E03706"/>
  </w:footnote>
  <w:footnote w:type="continuationSeparator" w:id="0">
    <w:p w:rsidR="00E03706" w:rsidRDefault="00E03706" w:rsidP="0068194B">
      <w:r>
        <w:continuationSeparator/>
      </w:r>
    </w:p>
    <w:p w:rsidR="00E03706" w:rsidRDefault="00E03706"/>
    <w:p w:rsidR="00E03706" w:rsidRDefault="00E037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7A23A7A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F60EFF"/>
    <w:multiLevelType w:val="hybridMultilevel"/>
    <w:tmpl w:val="C5108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06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627D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4F45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C1FA6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2A81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3B8"/>
    <w:rsid w:val="00C57FC6"/>
    <w:rsid w:val="00C66A7D"/>
    <w:rsid w:val="00C74FAB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45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03706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61B7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7F4EFA"/>
  <w15:chartTrackingRefBased/>
  <w15:docId w15:val="{AB084DF3-1143-4C03-A309-790B9E1C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sdmerc\AppData\Roaming\Microsoft\Templates\Chronological%20Resume%20(Modern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63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Mercer, Demi</dc:creator>
  <cp:keywords/>
  <dc:description/>
  <cp:lastModifiedBy>Mercer, Demi</cp:lastModifiedBy>
  <cp:revision>2</cp:revision>
  <dcterms:created xsi:type="dcterms:W3CDTF">2018-04-25T18:12:00Z</dcterms:created>
  <dcterms:modified xsi:type="dcterms:W3CDTF">2018-04-26T14:16:00Z</dcterms:modified>
  <cp:category/>
</cp:coreProperties>
</file>